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CDFCC" w14:textId="77777777" w:rsidR="00F55EC8" w:rsidRPr="00963505" w:rsidRDefault="00F55EC8" w:rsidP="000769C5">
      <w:pPr>
        <w:spacing w:after="0"/>
        <w:rPr>
          <w:rFonts w:ascii="Calibri" w:eastAsia="Calibri" w:hAnsi="Calibri" w:cs="Times New Roman"/>
        </w:rPr>
      </w:pPr>
    </w:p>
    <w:tbl>
      <w:tblPr>
        <w:tblStyle w:val="Tabelacomgrelha1"/>
        <w:tblW w:w="0" w:type="auto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shd w:val="clear" w:color="auto" w:fill="C6D9F1"/>
        <w:tblLook w:val="04A0" w:firstRow="1" w:lastRow="0" w:firstColumn="1" w:lastColumn="0" w:noHBand="0" w:noVBand="1"/>
      </w:tblPr>
      <w:tblGrid>
        <w:gridCol w:w="14560"/>
      </w:tblGrid>
      <w:tr w:rsidR="000769C5" w:rsidRPr="00963505" w14:paraId="05691911" w14:textId="77777777" w:rsidTr="00B443BF">
        <w:trPr>
          <w:trHeight w:val="489"/>
        </w:trPr>
        <w:tc>
          <w:tcPr>
            <w:tcW w:w="14709" w:type="dxa"/>
            <w:shd w:val="clear" w:color="auto" w:fill="C6D9F1"/>
            <w:vAlign w:val="center"/>
          </w:tcPr>
          <w:p w14:paraId="2A226AD4" w14:textId="633D25CD" w:rsidR="000769C5" w:rsidRPr="00963505" w:rsidRDefault="00B443BF" w:rsidP="008E01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  <w:sz w:val="56"/>
                <w:szCs w:val="56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56"/>
                <w:szCs w:val="56"/>
              </w:rPr>
              <w:t>FORMULÁRIO DE CANDIDATURA</w:t>
            </w:r>
            <w:r w:rsidR="003A125F">
              <w:rPr>
                <w:rFonts w:ascii="Calibri" w:hAnsi="Calibri" w:cs="Calibri"/>
                <w:b/>
                <w:bCs/>
                <w:color w:val="002060"/>
                <w:sz w:val="56"/>
                <w:szCs w:val="56"/>
              </w:rPr>
              <w:t xml:space="preserve"> 202</w:t>
            </w:r>
            <w:r w:rsidR="00FF74F9">
              <w:rPr>
                <w:rFonts w:ascii="Calibri" w:hAnsi="Calibri" w:cs="Calibri"/>
                <w:b/>
                <w:bCs/>
                <w:color w:val="002060"/>
                <w:sz w:val="56"/>
                <w:szCs w:val="56"/>
              </w:rPr>
              <w:t>4</w:t>
            </w:r>
          </w:p>
        </w:tc>
      </w:tr>
    </w:tbl>
    <w:p w14:paraId="2BF350AF" w14:textId="77777777" w:rsidR="000769C5" w:rsidRDefault="000769C5" w:rsidP="000769C5">
      <w:pPr>
        <w:spacing w:after="0" w:line="240" w:lineRule="auto"/>
        <w:ind w:left="708" w:firstLine="708"/>
        <w:rPr>
          <w:rFonts w:ascii="Calibri" w:eastAsia="Times New Roman" w:hAnsi="Calibri" w:cs="Calibri"/>
          <w:b/>
          <w:sz w:val="24"/>
          <w:szCs w:val="24"/>
        </w:rPr>
      </w:pPr>
    </w:p>
    <w:p w14:paraId="306B0332" w14:textId="77777777" w:rsidR="00A04490" w:rsidRPr="00A04490" w:rsidRDefault="00A04490" w:rsidP="00A04490">
      <w:pPr>
        <w:spacing w:after="0" w:line="240" w:lineRule="auto"/>
        <w:rPr>
          <w:rFonts w:ascii="Calibri" w:eastAsia="Times New Roman" w:hAnsi="Calibri" w:cs="Calibri"/>
          <w:b/>
          <w:sz w:val="40"/>
          <w:szCs w:val="40"/>
        </w:rPr>
      </w:pPr>
      <w:r w:rsidRPr="00A04490">
        <w:rPr>
          <w:rFonts w:ascii="Calibri" w:eastAsia="Times New Roman" w:hAnsi="Calibri" w:cs="Calibri"/>
          <w:b/>
          <w:sz w:val="40"/>
          <w:szCs w:val="40"/>
        </w:rPr>
        <w:t>DIREÇÃO</w:t>
      </w:r>
    </w:p>
    <w:p w14:paraId="146662CB" w14:textId="77777777" w:rsidR="00A04490" w:rsidRPr="00963505" w:rsidRDefault="00A04490" w:rsidP="000769C5">
      <w:pPr>
        <w:spacing w:after="0" w:line="240" w:lineRule="auto"/>
        <w:ind w:left="708" w:firstLine="708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61"/>
        <w:gridCol w:w="6856"/>
        <w:gridCol w:w="3372"/>
        <w:gridCol w:w="2671"/>
      </w:tblGrid>
      <w:tr w:rsidR="0041157D" w14:paraId="7D53562A" w14:textId="77777777" w:rsidTr="0041157D">
        <w:trPr>
          <w:trHeight w:val="454"/>
        </w:trPr>
        <w:tc>
          <w:tcPr>
            <w:tcW w:w="1668" w:type="dxa"/>
            <w:vAlign w:val="center"/>
          </w:tcPr>
          <w:p w14:paraId="36E8C01E" w14:textId="77777777" w:rsidR="0041157D" w:rsidRPr="00DB1A44" w:rsidRDefault="0041157D" w:rsidP="00F55EC8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Cargo</w:t>
            </w:r>
          </w:p>
        </w:tc>
        <w:tc>
          <w:tcPr>
            <w:tcW w:w="6945" w:type="dxa"/>
            <w:vAlign w:val="center"/>
          </w:tcPr>
          <w:p w14:paraId="33221D92" w14:textId="77777777" w:rsidR="0041157D" w:rsidRPr="00DB1A44" w:rsidRDefault="0041157D" w:rsidP="00B443BF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Nome Completo</w:t>
            </w:r>
          </w:p>
        </w:tc>
        <w:tc>
          <w:tcPr>
            <w:tcW w:w="3402" w:type="dxa"/>
            <w:vAlign w:val="center"/>
          </w:tcPr>
          <w:p w14:paraId="3ED5345E" w14:textId="77777777" w:rsidR="0041157D" w:rsidRPr="00DB1A44" w:rsidRDefault="0041157D" w:rsidP="00B443BF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BI /Cartão de Cidadão /Autorização de Residência</w:t>
            </w:r>
          </w:p>
        </w:tc>
        <w:tc>
          <w:tcPr>
            <w:tcW w:w="2694" w:type="dxa"/>
            <w:vAlign w:val="center"/>
          </w:tcPr>
          <w:p w14:paraId="1446DB2F" w14:textId="77777777" w:rsidR="0041157D" w:rsidRPr="00DB1A44" w:rsidRDefault="0041157D" w:rsidP="00B443BF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Assinatura</w:t>
            </w:r>
          </w:p>
        </w:tc>
      </w:tr>
      <w:tr w:rsidR="0041157D" w14:paraId="77419D6A" w14:textId="77777777" w:rsidTr="0041157D">
        <w:trPr>
          <w:trHeight w:val="454"/>
        </w:trPr>
        <w:tc>
          <w:tcPr>
            <w:tcW w:w="1668" w:type="dxa"/>
            <w:vAlign w:val="center"/>
          </w:tcPr>
          <w:p w14:paraId="011D7D07" w14:textId="77777777" w:rsidR="0041157D" w:rsidRPr="00DB1A44" w:rsidRDefault="0041157D" w:rsidP="00F55EC8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Presidente</w:t>
            </w:r>
          </w:p>
        </w:tc>
        <w:tc>
          <w:tcPr>
            <w:tcW w:w="6945" w:type="dxa"/>
            <w:vAlign w:val="center"/>
          </w:tcPr>
          <w:p w14:paraId="5FE5CE8B" w14:textId="77777777" w:rsidR="0041157D" w:rsidRPr="00DB1A44" w:rsidRDefault="0041157D" w:rsidP="00B443BF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402" w:type="dxa"/>
            <w:vAlign w:val="center"/>
          </w:tcPr>
          <w:p w14:paraId="0E318E9B" w14:textId="77777777" w:rsidR="0041157D" w:rsidRPr="00DB1A44" w:rsidRDefault="0041157D" w:rsidP="00B443BF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vAlign w:val="center"/>
          </w:tcPr>
          <w:p w14:paraId="1E387733" w14:textId="77777777" w:rsidR="0041157D" w:rsidRPr="00DB1A44" w:rsidRDefault="0041157D" w:rsidP="00B443BF">
            <w:pPr>
              <w:rPr>
                <w:rFonts w:ascii="Calibri" w:eastAsia="Times New Roman" w:hAnsi="Calibri" w:cs="Calibri"/>
              </w:rPr>
            </w:pPr>
          </w:p>
        </w:tc>
      </w:tr>
      <w:tr w:rsidR="0041157D" w14:paraId="1F15602F" w14:textId="77777777" w:rsidTr="0041157D">
        <w:trPr>
          <w:trHeight w:val="454"/>
        </w:trPr>
        <w:tc>
          <w:tcPr>
            <w:tcW w:w="1668" w:type="dxa"/>
            <w:vAlign w:val="center"/>
          </w:tcPr>
          <w:p w14:paraId="2B40ED0F" w14:textId="1B605593" w:rsidR="0041157D" w:rsidRPr="00DB1A44" w:rsidRDefault="0041157D" w:rsidP="00F55EC8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Vice-Presidente</w:t>
            </w:r>
          </w:p>
        </w:tc>
        <w:tc>
          <w:tcPr>
            <w:tcW w:w="6945" w:type="dxa"/>
            <w:vAlign w:val="center"/>
          </w:tcPr>
          <w:p w14:paraId="65934EAC" w14:textId="77777777" w:rsidR="0041157D" w:rsidRPr="00DB1A44" w:rsidRDefault="0041157D" w:rsidP="00B443BF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402" w:type="dxa"/>
            <w:vAlign w:val="center"/>
          </w:tcPr>
          <w:p w14:paraId="5F3E13B2" w14:textId="77777777" w:rsidR="0041157D" w:rsidRPr="00DB1A44" w:rsidRDefault="0041157D" w:rsidP="00B443BF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vAlign w:val="center"/>
          </w:tcPr>
          <w:p w14:paraId="6B866D20" w14:textId="77777777" w:rsidR="0041157D" w:rsidRPr="00DB1A44" w:rsidRDefault="0041157D" w:rsidP="00B443BF">
            <w:pPr>
              <w:rPr>
                <w:rFonts w:ascii="Calibri" w:eastAsia="Times New Roman" w:hAnsi="Calibri" w:cs="Calibri"/>
              </w:rPr>
            </w:pPr>
          </w:p>
        </w:tc>
      </w:tr>
      <w:tr w:rsidR="0041157D" w14:paraId="6259DA47" w14:textId="77777777" w:rsidTr="0041157D">
        <w:trPr>
          <w:trHeight w:val="454"/>
        </w:trPr>
        <w:tc>
          <w:tcPr>
            <w:tcW w:w="1668" w:type="dxa"/>
            <w:vAlign w:val="center"/>
          </w:tcPr>
          <w:p w14:paraId="1217B2C9" w14:textId="77777777" w:rsidR="0041157D" w:rsidRPr="00DB1A44" w:rsidRDefault="0041157D" w:rsidP="00F55EC8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Tesoureiro</w:t>
            </w:r>
          </w:p>
        </w:tc>
        <w:tc>
          <w:tcPr>
            <w:tcW w:w="6945" w:type="dxa"/>
            <w:vAlign w:val="center"/>
          </w:tcPr>
          <w:p w14:paraId="54E4D10F" w14:textId="77777777" w:rsidR="0041157D" w:rsidRPr="00DB1A44" w:rsidRDefault="0041157D" w:rsidP="00B443BF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402" w:type="dxa"/>
            <w:vAlign w:val="center"/>
          </w:tcPr>
          <w:p w14:paraId="69351319" w14:textId="77777777" w:rsidR="0041157D" w:rsidRPr="00DB1A44" w:rsidRDefault="0041157D" w:rsidP="00B443BF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vAlign w:val="center"/>
          </w:tcPr>
          <w:p w14:paraId="342AA071" w14:textId="77777777" w:rsidR="0041157D" w:rsidRPr="00DB1A44" w:rsidRDefault="0041157D" w:rsidP="00B443BF">
            <w:pPr>
              <w:rPr>
                <w:rFonts w:ascii="Calibri" w:eastAsia="Times New Roman" w:hAnsi="Calibri" w:cs="Calibri"/>
              </w:rPr>
            </w:pPr>
          </w:p>
        </w:tc>
      </w:tr>
      <w:tr w:rsidR="0041157D" w14:paraId="4179A878" w14:textId="77777777" w:rsidTr="0041157D">
        <w:trPr>
          <w:trHeight w:val="454"/>
        </w:trPr>
        <w:tc>
          <w:tcPr>
            <w:tcW w:w="1668" w:type="dxa"/>
            <w:vAlign w:val="center"/>
          </w:tcPr>
          <w:p w14:paraId="2C17BDB8" w14:textId="77777777" w:rsidR="0041157D" w:rsidRPr="00DB1A44" w:rsidRDefault="0041157D" w:rsidP="00F55EC8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Secretário</w:t>
            </w:r>
          </w:p>
        </w:tc>
        <w:tc>
          <w:tcPr>
            <w:tcW w:w="6945" w:type="dxa"/>
            <w:vAlign w:val="center"/>
          </w:tcPr>
          <w:p w14:paraId="20ABD084" w14:textId="77777777" w:rsidR="0041157D" w:rsidRPr="00DB1A44" w:rsidRDefault="0041157D" w:rsidP="00B443BF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402" w:type="dxa"/>
            <w:vAlign w:val="center"/>
          </w:tcPr>
          <w:p w14:paraId="7A6B1FE2" w14:textId="77777777" w:rsidR="0041157D" w:rsidRPr="00DB1A44" w:rsidRDefault="0041157D" w:rsidP="00B443BF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vAlign w:val="center"/>
          </w:tcPr>
          <w:p w14:paraId="7AB30953" w14:textId="77777777" w:rsidR="0041157D" w:rsidRPr="00DB1A44" w:rsidRDefault="0041157D" w:rsidP="00B443BF">
            <w:pPr>
              <w:rPr>
                <w:rFonts w:ascii="Calibri" w:eastAsia="Times New Roman" w:hAnsi="Calibri" w:cs="Calibri"/>
              </w:rPr>
            </w:pPr>
          </w:p>
        </w:tc>
      </w:tr>
      <w:tr w:rsidR="0041157D" w14:paraId="4D6476F4" w14:textId="77777777" w:rsidTr="0041157D">
        <w:trPr>
          <w:trHeight w:val="454"/>
        </w:trPr>
        <w:tc>
          <w:tcPr>
            <w:tcW w:w="1668" w:type="dxa"/>
            <w:vAlign w:val="center"/>
          </w:tcPr>
          <w:p w14:paraId="7340CC0C" w14:textId="77777777" w:rsidR="0041157D" w:rsidRPr="00DB1A44" w:rsidRDefault="0041157D" w:rsidP="00F55EC8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Vogal</w:t>
            </w:r>
          </w:p>
        </w:tc>
        <w:tc>
          <w:tcPr>
            <w:tcW w:w="6945" w:type="dxa"/>
            <w:vAlign w:val="center"/>
          </w:tcPr>
          <w:p w14:paraId="283E658B" w14:textId="77777777" w:rsidR="0041157D" w:rsidRPr="00DB1A44" w:rsidRDefault="0041157D" w:rsidP="00B443BF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402" w:type="dxa"/>
            <w:vAlign w:val="center"/>
          </w:tcPr>
          <w:p w14:paraId="7CCA5777" w14:textId="77777777" w:rsidR="0041157D" w:rsidRPr="00DB1A44" w:rsidRDefault="0041157D" w:rsidP="00B443BF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vAlign w:val="center"/>
          </w:tcPr>
          <w:p w14:paraId="798A657D" w14:textId="77777777" w:rsidR="0041157D" w:rsidRPr="00DB1A44" w:rsidRDefault="0041157D" w:rsidP="00B443BF">
            <w:pPr>
              <w:rPr>
                <w:rFonts w:ascii="Calibri" w:eastAsia="Times New Roman" w:hAnsi="Calibri" w:cs="Calibri"/>
              </w:rPr>
            </w:pPr>
          </w:p>
        </w:tc>
      </w:tr>
    </w:tbl>
    <w:p w14:paraId="223442F0" w14:textId="77777777" w:rsidR="00F55EC8" w:rsidRDefault="00F55EC8" w:rsidP="00F55EC8">
      <w:pPr>
        <w:spacing w:after="0" w:line="240" w:lineRule="auto"/>
        <w:ind w:left="708" w:firstLine="708"/>
        <w:rPr>
          <w:rFonts w:ascii="Calibri" w:eastAsia="Times New Roman" w:hAnsi="Calibri" w:cs="Calibri"/>
          <w:b/>
          <w:sz w:val="24"/>
          <w:szCs w:val="24"/>
        </w:rPr>
      </w:pPr>
    </w:p>
    <w:p w14:paraId="49F8B1ED" w14:textId="77777777" w:rsidR="00F55EC8" w:rsidRPr="00A04490" w:rsidRDefault="00F55EC8" w:rsidP="00F55EC8">
      <w:pPr>
        <w:spacing w:after="0" w:line="240" w:lineRule="auto"/>
        <w:rPr>
          <w:rFonts w:ascii="Calibri" w:eastAsia="Times New Roman" w:hAnsi="Calibri" w:cs="Calibri"/>
          <w:b/>
          <w:sz w:val="40"/>
          <w:szCs w:val="40"/>
        </w:rPr>
      </w:pPr>
      <w:r>
        <w:rPr>
          <w:rFonts w:ascii="Calibri" w:eastAsia="Times New Roman" w:hAnsi="Calibri" w:cs="Calibri"/>
          <w:b/>
          <w:sz w:val="40"/>
          <w:szCs w:val="40"/>
        </w:rPr>
        <w:t>MESA DA ASSEMBLEIA GERAL</w:t>
      </w:r>
    </w:p>
    <w:p w14:paraId="64CEA889" w14:textId="77777777" w:rsidR="00F55EC8" w:rsidRPr="00963505" w:rsidRDefault="00F55EC8" w:rsidP="00F55EC8">
      <w:pPr>
        <w:spacing w:after="0" w:line="240" w:lineRule="auto"/>
        <w:ind w:left="708" w:firstLine="708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61"/>
        <w:gridCol w:w="6856"/>
        <w:gridCol w:w="3372"/>
        <w:gridCol w:w="2671"/>
      </w:tblGrid>
      <w:tr w:rsidR="0041157D" w14:paraId="1CBA40B3" w14:textId="77777777" w:rsidTr="0041157D">
        <w:trPr>
          <w:trHeight w:val="454"/>
        </w:trPr>
        <w:tc>
          <w:tcPr>
            <w:tcW w:w="1668" w:type="dxa"/>
            <w:vAlign w:val="center"/>
          </w:tcPr>
          <w:p w14:paraId="67248EFF" w14:textId="77777777" w:rsidR="0041157D" w:rsidRPr="00DB1A44" w:rsidRDefault="0041157D" w:rsidP="000B3D1B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Cargo</w:t>
            </w:r>
          </w:p>
        </w:tc>
        <w:tc>
          <w:tcPr>
            <w:tcW w:w="6945" w:type="dxa"/>
            <w:vAlign w:val="center"/>
          </w:tcPr>
          <w:p w14:paraId="7E080BCC" w14:textId="77777777" w:rsidR="0041157D" w:rsidRPr="00DB1A44" w:rsidRDefault="0041157D" w:rsidP="000B3D1B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Nome Completo</w:t>
            </w:r>
          </w:p>
        </w:tc>
        <w:tc>
          <w:tcPr>
            <w:tcW w:w="3402" w:type="dxa"/>
            <w:vAlign w:val="center"/>
          </w:tcPr>
          <w:p w14:paraId="15B980D5" w14:textId="77777777" w:rsidR="0041157D" w:rsidRPr="00DB1A44" w:rsidRDefault="0041157D" w:rsidP="000B3D1B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BI /Cartão de Cidadão /Autorização de Residência</w:t>
            </w:r>
          </w:p>
        </w:tc>
        <w:tc>
          <w:tcPr>
            <w:tcW w:w="2694" w:type="dxa"/>
            <w:vAlign w:val="center"/>
          </w:tcPr>
          <w:p w14:paraId="089023CE" w14:textId="77777777" w:rsidR="0041157D" w:rsidRPr="00DB1A44" w:rsidRDefault="0041157D" w:rsidP="000B3D1B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Assinatura</w:t>
            </w:r>
          </w:p>
        </w:tc>
      </w:tr>
      <w:tr w:rsidR="0041157D" w14:paraId="61D2DF4B" w14:textId="77777777" w:rsidTr="0041157D">
        <w:trPr>
          <w:trHeight w:val="454"/>
        </w:trPr>
        <w:tc>
          <w:tcPr>
            <w:tcW w:w="1668" w:type="dxa"/>
            <w:vAlign w:val="center"/>
          </w:tcPr>
          <w:p w14:paraId="3050C29C" w14:textId="77777777" w:rsidR="0041157D" w:rsidRPr="00DB1A44" w:rsidRDefault="0041157D" w:rsidP="00F55EC8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Presidente</w:t>
            </w:r>
          </w:p>
        </w:tc>
        <w:tc>
          <w:tcPr>
            <w:tcW w:w="6945" w:type="dxa"/>
            <w:vAlign w:val="center"/>
          </w:tcPr>
          <w:p w14:paraId="20BF22D9" w14:textId="77777777" w:rsidR="0041157D" w:rsidRDefault="0041157D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5FA89993" w14:textId="77777777" w:rsidR="0041157D" w:rsidRDefault="0041157D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621885D3" w14:textId="77777777" w:rsidR="0041157D" w:rsidRDefault="0041157D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41157D" w14:paraId="7C2B827E" w14:textId="77777777" w:rsidTr="0041157D">
        <w:trPr>
          <w:trHeight w:val="454"/>
        </w:trPr>
        <w:tc>
          <w:tcPr>
            <w:tcW w:w="1668" w:type="dxa"/>
            <w:vAlign w:val="center"/>
          </w:tcPr>
          <w:p w14:paraId="71CD32CF" w14:textId="77777777" w:rsidR="0041157D" w:rsidRPr="00DB1A44" w:rsidRDefault="0041157D" w:rsidP="00F55EC8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1º Vogal</w:t>
            </w:r>
          </w:p>
        </w:tc>
        <w:tc>
          <w:tcPr>
            <w:tcW w:w="6945" w:type="dxa"/>
            <w:vAlign w:val="center"/>
          </w:tcPr>
          <w:p w14:paraId="274EC611" w14:textId="77777777" w:rsidR="0041157D" w:rsidRDefault="0041157D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141150F2" w14:textId="77777777" w:rsidR="0041157D" w:rsidRDefault="0041157D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775B146D" w14:textId="77777777" w:rsidR="0041157D" w:rsidRDefault="0041157D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41157D" w14:paraId="7CF80498" w14:textId="77777777" w:rsidTr="0041157D">
        <w:trPr>
          <w:trHeight w:val="454"/>
        </w:trPr>
        <w:tc>
          <w:tcPr>
            <w:tcW w:w="1668" w:type="dxa"/>
            <w:vAlign w:val="center"/>
          </w:tcPr>
          <w:p w14:paraId="2C3A275E" w14:textId="77777777" w:rsidR="0041157D" w:rsidRPr="00DB1A44" w:rsidRDefault="0041157D" w:rsidP="00F55EC8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2º Vogal</w:t>
            </w:r>
          </w:p>
        </w:tc>
        <w:tc>
          <w:tcPr>
            <w:tcW w:w="6945" w:type="dxa"/>
            <w:vAlign w:val="center"/>
          </w:tcPr>
          <w:p w14:paraId="3173D56A" w14:textId="77777777" w:rsidR="0041157D" w:rsidRDefault="0041157D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43CF2032" w14:textId="77777777" w:rsidR="0041157D" w:rsidRDefault="0041157D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7C12EC16" w14:textId="77777777" w:rsidR="0041157D" w:rsidRDefault="0041157D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</w:tr>
    </w:tbl>
    <w:p w14:paraId="51D53E1E" w14:textId="77777777" w:rsidR="00F55EC8" w:rsidRDefault="00F55EC8" w:rsidP="00F55EC8">
      <w:pPr>
        <w:spacing w:after="0" w:line="240" w:lineRule="auto"/>
        <w:jc w:val="both"/>
        <w:rPr>
          <w:rFonts w:ascii="Calibri" w:eastAsia="Times New Roman" w:hAnsi="Calibri" w:cs="Calibri"/>
          <w:u w:val="single"/>
        </w:rPr>
      </w:pPr>
    </w:p>
    <w:p w14:paraId="7CBCEB52" w14:textId="77777777" w:rsidR="00F55EC8" w:rsidRDefault="00F55EC8" w:rsidP="00F55EC8">
      <w:pPr>
        <w:spacing w:after="0" w:line="240" w:lineRule="auto"/>
        <w:jc w:val="both"/>
        <w:rPr>
          <w:rFonts w:ascii="Calibri" w:eastAsia="Times New Roman" w:hAnsi="Calibri" w:cs="Calibri"/>
          <w:u w:val="single"/>
        </w:rPr>
      </w:pPr>
    </w:p>
    <w:p w14:paraId="769CB49A" w14:textId="77777777" w:rsidR="00DB1A44" w:rsidRPr="00963505" w:rsidRDefault="00DB1A44" w:rsidP="00F55EC8">
      <w:pPr>
        <w:spacing w:after="0" w:line="240" w:lineRule="auto"/>
        <w:jc w:val="both"/>
        <w:rPr>
          <w:rFonts w:ascii="Calibri" w:eastAsia="Times New Roman" w:hAnsi="Calibri" w:cs="Calibri"/>
          <w:u w:val="single"/>
        </w:rPr>
      </w:pPr>
    </w:p>
    <w:p w14:paraId="74C9760C" w14:textId="77777777" w:rsidR="00F55EC8" w:rsidRPr="00A04490" w:rsidRDefault="00F55EC8" w:rsidP="00F55EC8">
      <w:pPr>
        <w:spacing w:after="0" w:line="240" w:lineRule="auto"/>
        <w:rPr>
          <w:rFonts w:ascii="Calibri" w:eastAsia="Times New Roman" w:hAnsi="Calibri" w:cs="Calibri"/>
          <w:b/>
          <w:sz w:val="40"/>
          <w:szCs w:val="40"/>
        </w:rPr>
      </w:pPr>
      <w:r>
        <w:rPr>
          <w:rFonts w:ascii="Calibri" w:eastAsia="Times New Roman" w:hAnsi="Calibri" w:cs="Calibri"/>
          <w:b/>
          <w:sz w:val="40"/>
          <w:szCs w:val="40"/>
        </w:rPr>
        <w:t>CONSELHO FISCAL</w:t>
      </w:r>
    </w:p>
    <w:p w14:paraId="6FC29F2C" w14:textId="77777777" w:rsidR="00F55EC8" w:rsidRPr="00963505" w:rsidRDefault="00F55EC8" w:rsidP="00F55EC8">
      <w:pPr>
        <w:spacing w:after="0" w:line="240" w:lineRule="auto"/>
        <w:ind w:left="708" w:firstLine="708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21"/>
        <w:gridCol w:w="6996"/>
        <w:gridCol w:w="3372"/>
        <w:gridCol w:w="2671"/>
      </w:tblGrid>
      <w:tr w:rsidR="0041157D" w14:paraId="57EFB31B" w14:textId="77777777" w:rsidTr="0041157D">
        <w:trPr>
          <w:trHeight w:val="567"/>
        </w:trPr>
        <w:tc>
          <w:tcPr>
            <w:tcW w:w="1526" w:type="dxa"/>
            <w:vAlign w:val="center"/>
          </w:tcPr>
          <w:p w14:paraId="18613BB8" w14:textId="77777777" w:rsidR="0041157D" w:rsidRPr="00DB1A44" w:rsidRDefault="0041157D" w:rsidP="000B3D1B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Cargos</w:t>
            </w:r>
          </w:p>
        </w:tc>
        <w:tc>
          <w:tcPr>
            <w:tcW w:w="7087" w:type="dxa"/>
            <w:vAlign w:val="center"/>
          </w:tcPr>
          <w:p w14:paraId="67E4BB5A" w14:textId="77777777" w:rsidR="0041157D" w:rsidRPr="00DB1A44" w:rsidRDefault="0041157D" w:rsidP="000B3D1B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Nome Completo</w:t>
            </w:r>
          </w:p>
        </w:tc>
        <w:tc>
          <w:tcPr>
            <w:tcW w:w="3402" w:type="dxa"/>
            <w:vAlign w:val="center"/>
          </w:tcPr>
          <w:p w14:paraId="4CF45844" w14:textId="77777777" w:rsidR="0041157D" w:rsidRPr="00DB1A44" w:rsidRDefault="0041157D" w:rsidP="000B3D1B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BI /Cartão de Cidadão /Autorização de Residência</w:t>
            </w:r>
          </w:p>
        </w:tc>
        <w:tc>
          <w:tcPr>
            <w:tcW w:w="2694" w:type="dxa"/>
            <w:vAlign w:val="center"/>
          </w:tcPr>
          <w:p w14:paraId="54EB0A1C" w14:textId="77777777" w:rsidR="0041157D" w:rsidRPr="00DB1A44" w:rsidRDefault="0041157D" w:rsidP="000B3D1B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Assinatura</w:t>
            </w:r>
          </w:p>
        </w:tc>
      </w:tr>
      <w:tr w:rsidR="0041157D" w14:paraId="0021F958" w14:textId="77777777" w:rsidTr="0041157D">
        <w:trPr>
          <w:trHeight w:val="567"/>
        </w:trPr>
        <w:tc>
          <w:tcPr>
            <w:tcW w:w="1526" w:type="dxa"/>
            <w:vAlign w:val="center"/>
          </w:tcPr>
          <w:p w14:paraId="21B6F1F8" w14:textId="77777777" w:rsidR="0041157D" w:rsidRPr="00DB1A44" w:rsidRDefault="0041157D" w:rsidP="00F55EC8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Presidente</w:t>
            </w:r>
          </w:p>
        </w:tc>
        <w:tc>
          <w:tcPr>
            <w:tcW w:w="7087" w:type="dxa"/>
            <w:vAlign w:val="center"/>
          </w:tcPr>
          <w:p w14:paraId="3E8C4772" w14:textId="77777777" w:rsidR="0041157D" w:rsidRDefault="0041157D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269DC93E" w14:textId="77777777" w:rsidR="0041157D" w:rsidRDefault="0041157D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0E3E1E6D" w14:textId="77777777" w:rsidR="0041157D" w:rsidRDefault="0041157D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41157D" w14:paraId="7198CD31" w14:textId="77777777" w:rsidTr="0041157D">
        <w:trPr>
          <w:trHeight w:val="567"/>
        </w:trPr>
        <w:tc>
          <w:tcPr>
            <w:tcW w:w="1526" w:type="dxa"/>
            <w:vAlign w:val="center"/>
          </w:tcPr>
          <w:p w14:paraId="32674BDC" w14:textId="77777777" w:rsidR="0041157D" w:rsidRPr="00DB1A44" w:rsidRDefault="0041157D" w:rsidP="00F55EC8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1º Vogal</w:t>
            </w:r>
          </w:p>
        </w:tc>
        <w:tc>
          <w:tcPr>
            <w:tcW w:w="7087" w:type="dxa"/>
            <w:vAlign w:val="center"/>
          </w:tcPr>
          <w:p w14:paraId="0E1DB924" w14:textId="77777777" w:rsidR="0041157D" w:rsidRDefault="0041157D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25544AEF" w14:textId="77777777" w:rsidR="0041157D" w:rsidRDefault="0041157D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2DCB76C9" w14:textId="77777777" w:rsidR="0041157D" w:rsidRDefault="0041157D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41157D" w14:paraId="63CAC72C" w14:textId="77777777" w:rsidTr="0041157D">
        <w:trPr>
          <w:trHeight w:val="567"/>
        </w:trPr>
        <w:tc>
          <w:tcPr>
            <w:tcW w:w="1526" w:type="dxa"/>
            <w:vAlign w:val="center"/>
          </w:tcPr>
          <w:p w14:paraId="0E04B848" w14:textId="77777777" w:rsidR="0041157D" w:rsidRPr="00DB1A44" w:rsidRDefault="0041157D" w:rsidP="00F55EC8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2º Vogal</w:t>
            </w:r>
          </w:p>
        </w:tc>
        <w:tc>
          <w:tcPr>
            <w:tcW w:w="7087" w:type="dxa"/>
            <w:vAlign w:val="center"/>
          </w:tcPr>
          <w:p w14:paraId="33E7C39D" w14:textId="77777777" w:rsidR="0041157D" w:rsidRDefault="0041157D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5D481F99" w14:textId="77777777" w:rsidR="0041157D" w:rsidRDefault="0041157D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32F107F3" w14:textId="77777777" w:rsidR="0041157D" w:rsidRDefault="0041157D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</w:tr>
    </w:tbl>
    <w:p w14:paraId="7547D147" w14:textId="77777777" w:rsidR="00F55EC8" w:rsidRDefault="00F55EC8" w:rsidP="00963505">
      <w:pPr>
        <w:spacing w:after="0" w:line="240" w:lineRule="auto"/>
        <w:jc w:val="both"/>
        <w:rPr>
          <w:rFonts w:ascii="Calibri" w:eastAsia="Times New Roman" w:hAnsi="Calibri" w:cs="Calibri"/>
          <w:u w:val="single"/>
        </w:rPr>
      </w:pPr>
    </w:p>
    <w:p w14:paraId="5F347904" w14:textId="77777777" w:rsidR="00F55EC8" w:rsidRPr="00A04490" w:rsidRDefault="00F55EC8" w:rsidP="00F55EC8">
      <w:pPr>
        <w:spacing w:after="0" w:line="240" w:lineRule="auto"/>
        <w:rPr>
          <w:rFonts w:ascii="Calibri" w:eastAsia="Times New Roman" w:hAnsi="Calibri" w:cs="Calibri"/>
          <w:b/>
          <w:sz w:val="40"/>
          <w:szCs w:val="40"/>
        </w:rPr>
      </w:pPr>
      <w:r>
        <w:rPr>
          <w:rFonts w:ascii="Calibri" w:eastAsia="Times New Roman" w:hAnsi="Calibri" w:cs="Calibri"/>
          <w:b/>
          <w:sz w:val="40"/>
          <w:szCs w:val="40"/>
        </w:rPr>
        <w:t>Delegado(s) / Representante(s)</w:t>
      </w:r>
    </w:p>
    <w:p w14:paraId="7B1381C4" w14:textId="77777777" w:rsidR="00F55EC8" w:rsidRPr="00963505" w:rsidRDefault="00F55EC8" w:rsidP="00F55EC8">
      <w:pPr>
        <w:spacing w:after="0" w:line="240" w:lineRule="auto"/>
        <w:ind w:left="708" w:firstLine="708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784"/>
        <w:gridCol w:w="7844"/>
        <w:gridCol w:w="3932"/>
      </w:tblGrid>
      <w:tr w:rsidR="00DB1A44" w14:paraId="4B2D7E2B" w14:textId="77777777" w:rsidTr="006F64FB">
        <w:trPr>
          <w:trHeight w:val="567"/>
        </w:trPr>
        <w:tc>
          <w:tcPr>
            <w:tcW w:w="2802" w:type="dxa"/>
            <w:vAlign w:val="center"/>
          </w:tcPr>
          <w:p w14:paraId="36662AF3" w14:textId="77777777" w:rsidR="00DB1A44" w:rsidRPr="00DB1A44" w:rsidRDefault="00DB1A44" w:rsidP="000B3D1B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Representante</w:t>
            </w:r>
          </w:p>
        </w:tc>
        <w:tc>
          <w:tcPr>
            <w:tcW w:w="7938" w:type="dxa"/>
            <w:vAlign w:val="center"/>
          </w:tcPr>
          <w:p w14:paraId="088A71BD" w14:textId="77777777" w:rsidR="00DB1A44" w:rsidRPr="00DB1A44" w:rsidRDefault="00DB1A44" w:rsidP="000B3D1B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Nome Completo</w:t>
            </w:r>
          </w:p>
        </w:tc>
        <w:tc>
          <w:tcPr>
            <w:tcW w:w="3970" w:type="dxa"/>
            <w:vAlign w:val="center"/>
          </w:tcPr>
          <w:p w14:paraId="423A21BF" w14:textId="77777777" w:rsidR="00DB1A44" w:rsidRPr="00DB1A44" w:rsidRDefault="00DB1A44" w:rsidP="000B3D1B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Assinatura</w:t>
            </w:r>
          </w:p>
        </w:tc>
      </w:tr>
      <w:tr w:rsidR="00DB1A44" w14:paraId="5DDC5750" w14:textId="77777777" w:rsidTr="0030267B">
        <w:trPr>
          <w:trHeight w:val="567"/>
        </w:trPr>
        <w:tc>
          <w:tcPr>
            <w:tcW w:w="2802" w:type="dxa"/>
            <w:vAlign w:val="center"/>
          </w:tcPr>
          <w:p w14:paraId="2B4E1309" w14:textId="77777777" w:rsidR="00DB1A44" w:rsidRPr="00DB1A44" w:rsidRDefault="00DB1A44" w:rsidP="00DB1A44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 xml:space="preserve">Efetivo </w:t>
            </w:r>
          </w:p>
        </w:tc>
        <w:tc>
          <w:tcPr>
            <w:tcW w:w="7938" w:type="dxa"/>
            <w:vAlign w:val="center"/>
          </w:tcPr>
          <w:p w14:paraId="6D3D0AD2" w14:textId="77777777" w:rsidR="00DB1A44" w:rsidRDefault="00DB1A44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3970" w:type="dxa"/>
            <w:vAlign w:val="center"/>
          </w:tcPr>
          <w:p w14:paraId="59D5103A" w14:textId="77777777" w:rsidR="00DB1A44" w:rsidRDefault="00DB1A44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DB1A44" w14:paraId="5545E435" w14:textId="77777777" w:rsidTr="0030267B">
        <w:trPr>
          <w:trHeight w:val="567"/>
        </w:trPr>
        <w:tc>
          <w:tcPr>
            <w:tcW w:w="2802" w:type="dxa"/>
            <w:vAlign w:val="center"/>
          </w:tcPr>
          <w:p w14:paraId="690E7486" w14:textId="77777777" w:rsidR="00DB1A44" w:rsidRPr="00DB1A44" w:rsidRDefault="00DB1A44" w:rsidP="00DB1A44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B1A44">
              <w:rPr>
                <w:rFonts w:ascii="Calibri" w:eastAsia="Times New Roman" w:hAnsi="Calibri" w:cs="Calibri"/>
                <w:b/>
              </w:rPr>
              <w:t>Suplente</w:t>
            </w:r>
          </w:p>
        </w:tc>
        <w:tc>
          <w:tcPr>
            <w:tcW w:w="7938" w:type="dxa"/>
            <w:vAlign w:val="center"/>
          </w:tcPr>
          <w:p w14:paraId="6A991810" w14:textId="77777777" w:rsidR="00DB1A44" w:rsidRDefault="00DB1A44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3970" w:type="dxa"/>
            <w:vAlign w:val="center"/>
          </w:tcPr>
          <w:p w14:paraId="0E3D006C" w14:textId="77777777" w:rsidR="00DB1A44" w:rsidRDefault="00DB1A44" w:rsidP="000B3D1B">
            <w:pPr>
              <w:rPr>
                <w:rFonts w:ascii="Calibri" w:eastAsia="Times New Roman" w:hAnsi="Calibri" w:cs="Calibri"/>
                <w:u w:val="single"/>
              </w:rPr>
            </w:pPr>
          </w:p>
        </w:tc>
      </w:tr>
    </w:tbl>
    <w:p w14:paraId="7550AF33" w14:textId="77777777" w:rsidR="00F55EC8" w:rsidRDefault="00F55EC8" w:rsidP="00963505">
      <w:pPr>
        <w:spacing w:after="0" w:line="240" w:lineRule="auto"/>
        <w:jc w:val="both"/>
        <w:rPr>
          <w:rFonts w:ascii="Calibri" w:eastAsia="Times New Roman" w:hAnsi="Calibri" w:cs="Calibri"/>
          <w:u w:val="single"/>
        </w:rPr>
      </w:pPr>
    </w:p>
    <w:p w14:paraId="335E3196" w14:textId="77777777" w:rsidR="00DB1A44" w:rsidRPr="00963505" w:rsidRDefault="00DB1A44" w:rsidP="00963505">
      <w:pPr>
        <w:spacing w:after="0" w:line="240" w:lineRule="auto"/>
        <w:jc w:val="both"/>
        <w:rPr>
          <w:rFonts w:ascii="Calibri" w:eastAsia="Times New Roman" w:hAnsi="Calibri" w:cs="Calibri"/>
          <w:u w:val="single"/>
        </w:rPr>
      </w:pPr>
    </w:p>
    <w:p w14:paraId="3FA11D49" w14:textId="6C7D8571" w:rsidR="00963505" w:rsidRDefault="00DB1A44" w:rsidP="00DB1A44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Data: ______ de </w:t>
      </w:r>
      <w:r w:rsidR="008F620C">
        <w:rPr>
          <w:rFonts w:ascii="Calibri" w:eastAsia="Times New Roman" w:hAnsi="Calibri" w:cs="Calibri"/>
          <w:sz w:val="24"/>
          <w:szCs w:val="24"/>
        </w:rPr>
        <w:t>novembro</w:t>
      </w:r>
      <w:r>
        <w:rPr>
          <w:rFonts w:ascii="Calibri" w:eastAsia="Times New Roman" w:hAnsi="Calibri" w:cs="Calibri"/>
          <w:sz w:val="24"/>
          <w:szCs w:val="24"/>
        </w:rPr>
        <w:t xml:space="preserve"> de 20</w:t>
      </w:r>
      <w:r w:rsidR="003A125F">
        <w:rPr>
          <w:rFonts w:ascii="Calibri" w:eastAsia="Times New Roman" w:hAnsi="Calibri" w:cs="Calibri"/>
          <w:sz w:val="24"/>
          <w:szCs w:val="24"/>
        </w:rPr>
        <w:t>2</w:t>
      </w:r>
      <w:r w:rsidR="0041157D">
        <w:rPr>
          <w:rFonts w:ascii="Calibri" w:eastAsia="Times New Roman" w:hAnsi="Calibri" w:cs="Calibri"/>
          <w:sz w:val="24"/>
          <w:szCs w:val="24"/>
        </w:rPr>
        <w:t>4</w:t>
      </w:r>
    </w:p>
    <w:p w14:paraId="22ED5289" w14:textId="77777777" w:rsidR="00DB1A44" w:rsidRDefault="00DB1A44" w:rsidP="00DB1A44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</w:p>
    <w:p w14:paraId="05842385" w14:textId="77777777" w:rsidR="00DB1A44" w:rsidRPr="002C6E0F" w:rsidRDefault="00DB1A44" w:rsidP="00DB1A44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1º Subscritor: ____________________________________________________________________________</w:t>
      </w:r>
    </w:p>
    <w:sectPr w:rsidR="00DB1A44" w:rsidRPr="002C6E0F" w:rsidSect="00B443BF">
      <w:headerReference w:type="default" r:id="rId8"/>
      <w:footerReference w:type="default" r:id="rId9"/>
      <w:pgSz w:w="16838" w:h="11906" w:orient="landscape"/>
      <w:pgMar w:top="113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92405" w14:textId="77777777" w:rsidR="00FD725B" w:rsidRDefault="00FD725B" w:rsidP="00923A54">
      <w:pPr>
        <w:spacing w:after="0" w:line="240" w:lineRule="auto"/>
      </w:pPr>
      <w:r>
        <w:separator/>
      </w:r>
    </w:p>
  </w:endnote>
  <w:endnote w:type="continuationSeparator" w:id="0">
    <w:p w14:paraId="4AED29AA" w14:textId="77777777" w:rsidR="00FD725B" w:rsidRDefault="00FD725B" w:rsidP="0092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664F" w14:textId="77777777" w:rsidR="0015102D" w:rsidRDefault="0015102D" w:rsidP="00B55639">
    <w:pPr>
      <w:pStyle w:val="Rodap"/>
      <w:pBdr>
        <w:top w:val="single" w:sz="12" w:space="1" w:color="365F91"/>
      </w:pBdr>
      <w:jc w:val="center"/>
      <w:rPr>
        <w:i/>
        <w:color w:val="365F91"/>
        <w:sz w:val="18"/>
        <w:szCs w:val="18"/>
      </w:rPr>
    </w:pPr>
    <w:r w:rsidRPr="00CF2361">
      <w:rPr>
        <w:i/>
        <w:color w:val="365F91"/>
        <w:sz w:val="18"/>
        <w:szCs w:val="18"/>
      </w:rPr>
      <w:t xml:space="preserve">Escola Sede: Escola Secundária Drª Laura Ayres – Rua do Forte Novo, 8125-214 Quarteira </w:t>
    </w:r>
  </w:p>
  <w:p w14:paraId="14BCCC2E" w14:textId="28AA6D35" w:rsidR="0015102D" w:rsidRPr="00CF2361" w:rsidRDefault="0015102D" w:rsidP="00CF2361">
    <w:pPr>
      <w:pStyle w:val="Rodap"/>
      <w:jc w:val="center"/>
      <w:rPr>
        <w:i/>
        <w:color w:val="365F91"/>
        <w:sz w:val="18"/>
        <w:szCs w:val="18"/>
      </w:rPr>
    </w:pPr>
    <w:proofErr w:type="spellStart"/>
    <w:r w:rsidRPr="00CF2361">
      <w:rPr>
        <w:i/>
        <w:color w:val="365F91"/>
        <w:sz w:val="18"/>
        <w:szCs w:val="18"/>
      </w:rPr>
      <w:t>Tel</w:t>
    </w:r>
    <w:proofErr w:type="spellEnd"/>
    <w:r w:rsidRPr="00CF2361">
      <w:rPr>
        <w:i/>
        <w:color w:val="365F91"/>
        <w:sz w:val="18"/>
        <w:szCs w:val="18"/>
      </w:rPr>
      <w:t>: 289301863</w:t>
    </w:r>
    <w:r>
      <w:rPr>
        <w:i/>
        <w:color w:val="365F91"/>
        <w:sz w:val="18"/>
        <w:szCs w:val="18"/>
      </w:rPr>
      <w:t xml:space="preserve"> -</w:t>
    </w:r>
    <w:r w:rsidRPr="00CF2361">
      <w:rPr>
        <w:i/>
        <w:color w:val="365F91"/>
        <w:sz w:val="18"/>
        <w:szCs w:val="18"/>
      </w:rPr>
      <w:t xml:space="preserve"> Fax: 28</w:t>
    </w:r>
    <w:r w:rsidRPr="00992388">
      <w:rPr>
        <w:i/>
        <w:color w:val="365F91"/>
        <w:sz w:val="18"/>
        <w:szCs w:val="18"/>
      </w:rPr>
      <w:t>938</w:t>
    </w:r>
    <w:r w:rsidRPr="00CF2361">
      <w:rPr>
        <w:i/>
        <w:color w:val="365F91"/>
        <w:sz w:val="18"/>
        <w:szCs w:val="18"/>
      </w:rPr>
      <w:t>8541</w:t>
    </w:r>
    <w:r>
      <w:rPr>
        <w:i/>
        <w:color w:val="365F91"/>
        <w:sz w:val="18"/>
        <w:szCs w:val="18"/>
      </w:rPr>
      <w:t xml:space="preserve">; </w:t>
    </w:r>
    <w:hyperlink r:id="rId1" w:history="1">
      <w:r w:rsidR="00B968E2" w:rsidRPr="001B2FD3">
        <w:rPr>
          <w:rStyle w:val="Hiperligao"/>
          <w:i/>
          <w:sz w:val="18"/>
          <w:szCs w:val="18"/>
        </w:rPr>
        <w:t>apeesla@gmail.com</w:t>
      </w:r>
    </w:hyperlink>
    <w:r w:rsidR="00992388">
      <w:rPr>
        <w:i/>
        <w:color w:val="365F91"/>
        <w:sz w:val="18"/>
        <w:szCs w:val="18"/>
      </w:rPr>
      <w:t xml:space="preserve"> </w:t>
    </w:r>
    <w:r>
      <w:rPr>
        <w:i/>
        <w:color w:val="365F91"/>
        <w:sz w:val="18"/>
        <w:szCs w:val="18"/>
      </w:rPr>
      <w:t xml:space="preserve">- </w:t>
    </w:r>
    <w:hyperlink r:id="rId2" w:history="1">
      <w:r w:rsidRPr="00CA6E19">
        <w:rPr>
          <w:rStyle w:val="Hiperligao"/>
          <w:i/>
          <w:sz w:val="18"/>
          <w:szCs w:val="18"/>
        </w:rPr>
        <w:t>www.esla.edu.pt</w:t>
      </w:r>
    </w:hyperlink>
    <w:r>
      <w:rPr>
        <w:i/>
        <w:color w:val="365F9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3C7FC" w14:textId="77777777" w:rsidR="00FD725B" w:rsidRDefault="00FD725B" w:rsidP="00923A54">
      <w:pPr>
        <w:spacing w:after="0" w:line="240" w:lineRule="auto"/>
      </w:pPr>
      <w:r>
        <w:separator/>
      </w:r>
    </w:p>
  </w:footnote>
  <w:footnote w:type="continuationSeparator" w:id="0">
    <w:p w14:paraId="5C0AEB7F" w14:textId="77777777" w:rsidR="00FD725B" w:rsidRDefault="00FD725B" w:rsidP="0092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2"/>
      <w:gridCol w:w="12360"/>
    </w:tblGrid>
    <w:tr w:rsidR="0015102D" w14:paraId="71036C4A" w14:textId="77777777" w:rsidTr="00B443BF">
      <w:trPr>
        <w:trHeight w:val="1191"/>
      </w:trPr>
      <w:tc>
        <w:tcPr>
          <w:tcW w:w="2127" w:type="dxa"/>
          <w:vAlign w:val="center"/>
        </w:tcPr>
        <w:p w14:paraId="0985FC82" w14:textId="1AC082DD" w:rsidR="0015102D" w:rsidRDefault="0015102D" w:rsidP="0015102D">
          <w:pPr>
            <w:jc w:val="center"/>
          </w:pPr>
        </w:p>
      </w:tc>
      <w:tc>
        <w:tcPr>
          <w:tcW w:w="12474" w:type="dxa"/>
          <w:vAlign w:val="center"/>
        </w:tcPr>
        <w:p w14:paraId="7434B528" w14:textId="77777777" w:rsidR="00D36C93" w:rsidRPr="00D36C93" w:rsidRDefault="00992388" w:rsidP="00992388">
          <w:pPr>
            <w:spacing w:line="480" w:lineRule="auto"/>
            <w:ind w:left="2124"/>
            <w:jc w:val="center"/>
            <w:rPr>
              <w:b/>
              <w:smallCaps/>
              <w:color w:val="365F91"/>
              <w:sz w:val="28"/>
              <w:szCs w:val="28"/>
            </w:rPr>
          </w:pPr>
          <w:r>
            <w:rPr>
              <w:b/>
              <w:smallCaps/>
              <w:noProof/>
              <w:color w:val="365F91"/>
              <w:sz w:val="28"/>
              <w:szCs w:val="28"/>
            </w:rPr>
            <w:drawing>
              <wp:anchor distT="0" distB="0" distL="114300" distR="114300" simplePos="0" relativeHeight="251657216" behindDoc="0" locked="0" layoutInCell="1" allowOverlap="1" wp14:anchorId="308543BC" wp14:editId="03845FD6">
                <wp:simplePos x="0" y="0"/>
                <wp:positionH relativeFrom="column">
                  <wp:posOffset>1017905</wp:posOffset>
                </wp:positionH>
                <wp:positionV relativeFrom="paragraph">
                  <wp:posOffset>83820</wp:posOffset>
                </wp:positionV>
                <wp:extent cx="1240155" cy="471170"/>
                <wp:effectExtent l="0" t="0" r="0" b="508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15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36C93" w:rsidRPr="00D36C93">
            <w:rPr>
              <w:b/>
              <w:smallCaps/>
              <w:color w:val="365F91"/>
              <w:sz w:val="28"/>
              <w:szCs w:val="28"/>
            </w:rPr>
            <w:t>Associação de Pais e Encarregados de Educação</w:t>
          </w:r>
        </w:p>
        <w:p w14:paraId="2516A6A2" w14:textId="77777777" w:rsidR="0015102D" w:rsidRPr="00D36C93" w:rsidRDefault="0015102D" w:rsidP="00992388">
          <w:pPr>
            <w:spacing w:line="276" w:lineRule="auto"/>
            <w:ind w:left="2124"/>
            <w:jc w:val="center"/>
            <w:rPr>
              <w:b/>
              <w:smallCaps/>
              <w:color w:val="365F91"/>
            </w:rPr>
          </w:pPr>
          <w:r w:rsidRPr="00923A54">
            <w:rPr>
              <w:b/>
              <w:smallCaps/>
              <w:color w:val="365F91"/>
            </w:rPr>
            <w:t>Agrupamento de Escolas Dr.ª Laura Ayres</w:t>
          </w:r>
        </w:p>
      </w:tc>
    </w:tr>
  </w:tbl>
  <w:p w14:paraId="2B5E521D" w14:textId="66691AF8" w:rsidR="0015102D" w:rsidRPr="003D5ADA" w:rsidRDefault="00FF74F9" w:rsidP="00B55639">
    <w:pPr>
      <w:pStyle w:val="Cabealho"/>
      <w:pBdr>
        <w:bottom w:val="single" w:sz="12" w:space="1" w:color="365F91"/>
      </w:pBdr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52B719" wp14:editId="3C444748">
          <wp:simplePos x="0" y="0"/>
          <wp:positionH relativeFrom="column">
            <wp:posOffset>211455</wp:posOffset>
          </wp:positionH>
          <wp:positionV relativeFrom="paragraph">
            <wp:posOffset>-754380</wp:posOffset>
          </wp:positionV>
          <wp:extent cx="1443990" cy="581025"/>
          <wp:effectExtent l="0" t="0" r="3810" b="0"/>
          <wp:wrapNone/>
          <wp:docPr id="112484986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849863" name="Imagem 11248498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9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55D3"/>
    <w:multiLevelType w:val="hybridMultilevel"/>
    <w:tmpl w:val="0ED0C534"/>
    <w:lvl w:ilvl="0" w:tplc="784ED7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D656B4"/>
    <w:multiLevelType w:val="hybridMultilevel"/>
    <w:tmpl w:val="D57A560A"/>
    <w:lvl w:ilvl="0" w:tplc="70D07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8518A"/>
    <w:multiLevelType w:val="hybridMultilevel"/>
    <w:tmpl w:val="B30A02D2"/>
    <w:lvl w:ilvl="0" w:tplc="70D07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320A7"/>
    <w:multiLevelType w:val="hybridMultilevel"/>
    <w:tmpl w:val="A5F66956"/>
    <w:lvl w:ilvl="0" w:tplc="70D07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E6C57"/>
    <w:multiLevelType w:val="hybridMultilevel"/>
    <w:tmpl w:val="417C96F2"/>
    <w:lvl w:ilvl="0" w:tplc="70D07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03F14"/>
    <w:multiLevelType w:val="hybridMultilevel"/>
    <w:tmpl w:val="2C66AA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E2325"/>
    <w:multiLevelType w:val="hybridMultilevel"/>
    <w:tmpl w:val="D57A560A"/>
    <w:lvl w:ilvl="0" w:tplc="70D07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7443B"/>
    <w:multiLevelType w:val="hybridMultilevel"/>
    <w:tmpl w:val="92E26164"/>
    <w:lvl w:ilvl="0" w:tplc="70D07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364144">
    <w:abstractNumId w:val="5"/>
  </w:num>
  <w:num w:numId="2" w16cid:durableId="237981156">
    <w:abstractNumId w:val="6"/>
  </w:num>
  <w:num w:numId="3" w16cid:durableId="1563321918">
    <w:abstractNumId w:val="4"/>
  </w:num>
  <w:num w:numId="4" w16cid:durableId="883982176">
    <w:abstractNumId w:val="3"/>
  </w:num>
  <w:num w:numId="5" w16cid:durableId="405492535">
    <w:abstractNumId w:val="1"/>
  </w:num>
  <w:num w:numId="6" w16cid:durableId="1513060495">
    <w:abstractNumId w:val="7"/>
  </w:num>
  <w:num w:numId="7" w16cid:durableId="1862087473">
    <w:abstractNumId w:val="0"/>
  </w:num>
  <w:num w:numId="8" w16cid:durableId="1210263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4A"/>
    <w:rsid w:val="000769C5"/>
    <w:rsid w:val="0012714A"/>
    <w:rsid w:val="001363CB"/>
    <w:rsid w:val="0015102D"/>
    <w:rsid w:val="00182393"/>
    <w:rsid w:val="001D242D"/>
    <w:rsid w:val="0022016F"/>
    <w:rsid w:val="00225F22"/>
    <w:rsid w:val="00240BF5"/>
    <w:rsid w:val="002C6E0F"/>
    <w:rsid w:val="002D2F13"/>
    <w:rsid w:val="002E5515"/>
    <w:rsid w:val="00307141"/>
    <w:rsid w:val="00327C74"/>
    <w:rsid w:val="0033126A"/>
    <w:rsid w:val="00337DE6"/>
    <w:rsid w:val="003407EA"/>
    <w:rsid w:val="00345339"/>
    <w:rsid w:val="00347181"/>
    <w:rsid w:val="003A125F"/>
    <w:rsid w:val="003C293A"/>
    <w:rsid w:val="003D147E"/>
    <w:rsid w:val="003D5ADA"/>
    <w:rsid w:val="003E404A"/>
    <w:rsid w:val="003F3609"/>
    <w:rsid w:val="0041157D"/>
    <w:rsid w:val="00411FC8"/>
    <w:rsid w:val="005A212B"/>
    <w:rsid w:val="005F36EF"/>
    <w:rsid w:val="00663B10"/>
    <w:rsid w:val="006C3231"/>
    <w:rsid w:val="00853050"/>
    <w:rsid w:val="008549C3"/>
    <w:rsid w:val="008F620C"/>
    <w:rsid w:val="0090417D"/>
    <w:rsid w:val="00923A54"/>
    <w:rsid w:val="00963505"/>
    <w:rsid w:val="00992388"/>
    <w:rsid w:val="00A04490"/>
    <w:rsid w:val="00A66771"/>
    <w:rsid w:val="00AC7C09"/>
    <w:rsid w:val="00AD42A3"/>
    <w:rsid w:val="00B06AA9"/>
    <w:rsid w:val="00B443BF"/>
    <w:rsid w:val="00B50427"/>
    <w:rsid w:val="00B55639"/>
    <w:rsid w:val="00B570E2"/>
    <w:rsid w:val="00B968E2"/>
    <w:rsid w:val="00BA513A"/>
    <w:rsid w:val="00BF6FDC"/>
    <w:rsid w:val="00C26537"/>
    <w:rsid w:val="00C617A0"/>
    <w:rsid w:val="00CA7E6B"/>
    <w:rsid w:val="00CF2361"/>
    <w:rsid w:val="00D03671"/>
    <w:rsid w:val="00D31357"/>
    <w:rsid w:val="00D36C93"/>
    <w:rsid w:val="00DB1A44"/>
    <w:rsid w:val="00DB3A5E"/>
    <w:rsid w:val="00EC40AD"/>
    <w:rsid w:val="00EE01FF"/>
    <w:rsid w:val="00EE1A12"/>
    <w:rsid w:val="00F55EC8"/>
    <w:rsid w:val="00F704DA"/>
    <w:rsid w:val="00FC0BB7"/>
    <w:rsid w:val="00FD725B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8686A"/>
  <w15:docId w15:val="{C60F4694-D9A3-46D6-BF9C-E17C144B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23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23A54"/>
  </w:style>
  <w:style w:type="paragraph" w:styleId="Rodap">
    <w:name w:val="footer"/>
    <w:basedOn w:val="Normal"/>
    <w:link w:val="RodapCarter"/>
    <w:uiPriority w:val="99"/>
    <w:unhideWhenUsed/>
    <w:rsid w:val="00923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23A54"/>
  </w:style>
  <w:style w:type="table" w:styleId="TabelacomGrelha">
    <w:name w:val="Table Grid"/>
    <w:basedOn w:val="Tabelanormal"/>
    <w:uiPriority w:val="59"/>
    <w:rsid w:val="0092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85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549C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CF2361"/>
    <w:rPr>
      <w:color w:val="0000FF" w:themeColor="hyperlink"/>
      <w:u w:val="single"/>
    </w:rPr>
  </w:style>
  <w:style w:type="table" w:customStyle="1" w:styleId="Tabelacomgrelha1">
    <w:name w:val="Tabela com grelha1"/>
    <w:basedOn w:val="Tabelanormal"/>
    <w:next w:val="TabelacomGrelha"/>
    <w:rsid w:val="00963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la.edu.pt" TargetMode="External"/><Relationship Id="rId1" Type="http://schemas.openxmlformats.org/officeDocument/2006/relationships/hyperlink" Target="mailto:apeesl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LA\Direc&#231;&#227;o\logotipo\ESLA-LA\Modelo%20Nov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1C545-B784-4676-98C3-CC66F95D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Novo</Template>
  <TotalTime>0</TotalTime>
  <Pages>2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ESLA</dc:creator>
  <cp:lastModifiedBy>Patrícia Jesus</cp:lastModifiedBy>
  <cp:revision>2</cp:revision>
  <cp:lastPrinted>2013-11-28T18:12:00Z</cp:lastPrinted>
  <dcterms:created xsi:type="dcterms:W3CDTF">2024-10-30T17:39:00Z</dcterms:created>
  <dcterms:modified xsi:type="dcterms:W3CDTF">2024-10-30T17:39:00Z</dcterms:modified>
</cp:coreProperties>
</file>